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A0C4" w14:textId="77777777" w:rsidR="00211E8C" w:rsidRPr="004669BC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5366C74" w14:textId="77777777" w:rsidR="00211E8C" w:rsidRPr="004669BC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3EB4B2C" w14:textId="77777777" w:rsidR="00211E8C" w:rsidRPr="004669BC" w:rsidRDefault="004E736D" w:rsidP="006C000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54AFB731" w14:textId="77777777" w:rsidR="00942ECA" w:rsidRPr="00942ECA" w:rsidRDefault="00942ECA" w:rsidP="006C00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942ECA">
        <w:rPr>
          <w:rFonts w:ascii="Times New Roman" w:hAnsi="Times New Roman"/>
          <w:b/>
          <w:sz w:val="28"/>
          <w:szCs w:val="28"/>
          <w:lang w:val="lv-LV" w:eastAsia="ar-SA"/>
        </w:rPr>
        <w:t>“Radoš</w:t>
      </w:r>
      <w:r w:rsidR="00470E13">
        <w:rPr>
          <w:rFonts w:ascii="Times New Roman" w:hAnsi="Times New Roman"/>
          <w:b/>
          <w:sz w:val="28"/>
          <w:szCs w:val="28"/>
          <w:lang w:val="lv-LV" w:eastAsia="ar-SA"/>
        </w:rPr>
        <w:t xml:space="preserve">o darbnīcu pasākuma </w:t>
      </w:r>
      <w:r w:rsidRPr="00942ECA">
        <w:rPr>
          <w:rFonts w:ascii="Times New Roman" w:hAnsi="Times New Roman"/>
          <w:b/>
          <w:sz w:val="28"/>
          <w:szCs w:val="28"/>
          <w:lang w:val="lv-LV" w:eastAsia="ar-SA"/>
        </w:rPr>
        <w:t>organizēšana projekta Nr.LVIII-64 “Latgales tradicionālās amatniecības stiprināšana” ietvaros”</w:t>
      </w:r>
    </w:p>
    <w:p w14:paraId="7413B554" w14:textId="77777777" w:rsidR="00942ECA" w:rsidRPr="00942ECA" w:rsidRDefault="00942ECA" w:rsidP="006C00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942ECA">
        <w:rPr>
          <w:rFonts w:ascii="Times New Roman" w:hAnsi="Times New Roman"/>
          <w:b/>
          <w:sz w:val="28"/>
          <w:szCs w:val="28"/>
          <w:lang w:val="lv-LV" w:eastAsia="ar-SA"/>
        </w:rPr>
        <w:t>(ID Nr. BNP TI 2023/</w:t>
      </w:r>
      <w:r w:rsidR="00525CFE" w:rsidRPr="00DE627B"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120</w:t>
      </w:r>
      <w:r w:rsidRPr="00942ECA">
        <w:rPr>
          <w:rFonts w:ascii="Times New Roman" w:hAnsi="Times New Roman"/>
          <w:b/>
          <w:sz w:val="28"/>
          <w:szCs w:val="28"/>
          <w:lang w:val="lv-LV" w:eastAsia="ar-SA"/>
        </w:rPr>
        <w:t>)</w:t>
      </w:r>
    </w:p>
    <w:p w14:paraId="33205240" w14:textId="77777777" w:rsidR="00BA1046" w:rsidRPr="004669BC" w:rsidRDefault="00BA1046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980651" w:rsidRPr="00DE627B" w14:paraId="72C8A752" w14:textId="77777777" w:rsidTr="000F38A3">
        <w:trPr>
          <w:cantSplit/>
          <w:trHeight w:val="537"/>
        </w:trPr>
        <w:tc>
          <w:tcPr>
            <w:tcW w:w="1667" w:type="pct"/>
          </w:tcPr>
          <w:p w14:paraId="7A00291A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7335D210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DE627B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980651" w:rsidRPr="00DE627B" w14:paraId="682EC140" w14:textId="77777777" w:rsidTr="000F38A3">
        <w:tc>
          <w:tcPr>
            <w:tcW w:w="1667" w:type="pct"/>
          </w:tcPr>
          <w:p w14:paraId="16C7EA34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0E7098A5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E627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DE627B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DE627B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09CBDEC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80651" w:rsidRPr="00DE627B" w14:paraId="7D9E9233" w14:textId="77777777" w:rsidTr="000F38A3">
        <w:tc>
          <w:tcPr>
            <w:tcW w:w="1667" w:type="pct"/>
          </w:tcPr>
          <w:p w14:paraId="64B8AF21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627B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DE62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1C2380FF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E627B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91881B8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C352378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980651" w:rsidRPr="00DE627B" w14:paraId="134CCFA0" w14:textId="77777777" w:rsidTr="000F38A3">
        <w:tc>
          <w:tcPr>
            <w:tcW w:w="1667" w:type="pct"/>
          </w:tcPr>
          <w:p w14:paraId="475BA60A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21FD9CAF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E627B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1970B141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DE627B" w14:paraId="47DB9CD2" w14:textId="77777777" w:rsidTr="000F38A3">
        <w:tc>
          <w:tcPr>
            <w:tcW w:w="1667" w:type="pct"/>
          </w:tcPr>
          <w:p w14:paraId="04C5EBC5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37F29259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E627B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FE5397E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DE627B" w14:paraId="78E715DB" w14:textId="77777777" w:rsidTr="000F38A3">
        <w:tc>
          <w:tcPr>
            <w:tcW w:w="1667" w:type="pct"/>
          </w:tcPr>
          <w:p w14:paraId="4F1BFC7B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7FB1CC80" w14:textId="77777777" w:rsidR="00980651" w:rsidRPr="00DE627B" w:rsidRDefault="00980651" w:rsidP="006C0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2FF5830" w14:textId="77777777" w:rsidR="00980651" w:rsidRPr="00DE627B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43E6C64" w14:textId="77777777" w:rsidR="00C310A5" w:rsidRPr="004669BC" w:rsidRDefault="00C310A5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9D11FA7" w14:textId="77777777" w:rsidR="00211E8C" w:rsidRDefault="009D1F8C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6B83603" w14:textId="77777777" w:rsidR="00D73B47" w:rsidRDefault="00D73B47" w:rsidP="006C000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400220" w:rsidRPr="00DE627B" w14:paraId="5FFB0660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FD041B" w14:textId="77777777" w:rsidR="00400220" w:rsidRPr="00DE627B" w:rsidRDefault="00400220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352AE" w14:textId="77777777" w:rsidR="00400220" w:rsidRPr="00DE627B" w:rsidRDefault="00980651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</w:t>
            </w:r>
          </w:p>
          <w:p w14:paraId="1AD7B302" w14:textId="77777777" w:rsidR="00400220" w:rsidRPr="00DE627B" w:rsidRDefault="00980651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</w:t>
            </w:r>
            <w:r w:rsidR="00400220"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  <w:r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</w:tr>
      <w:tr w:rsidR="00400220" w:rsidRPr="00DE627B" w14:paraId="0F498D63" w14:textId="77777777" w:rsidTr="00400220">
        <w:trPr>
          <w:trHeight w:val="283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3088FC" w14:textId="77777777" w:rsidR="00400220" w:rsidRPr="00DE627B" w:rsidRDefault="00942ECA" w:rsidP="006C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sz w:val="24"/>
                <w:szCs w:val="28"/>
                <w:lang w:val="lv-LV"/>
              </w:rPr>
              <w:t>Radoš</w:t>
            </w:r>
            <w:r w:rsidR="006F5711" w:rsidRPr="00DE627B">
              <w:rPr>
                <w:rFonts w:ascii="Times New Roman" w:hAnsi="Times New Roman"/>
                <w:sz w:val="24"/>
                <w:szCs w:val="28"/>
                <w:lang w:val="lv-LV"/>
              </w:rPr>
              <w:t>o</w:t>
            </w:r>
            <w:r w:rsidRPr="00DE627B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darbnīc</w:t>
            </w:r>
            <w:r w:rsidR="006F5711" w:rsidRPr="00DE627B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u pasākuma </w:t>
            </w:r>
            <w:r w:rsidRPr="00DE627B">
              <w:rPr>
                <w:rFonts w:ascii="Times New Roman" w:hAnsi="Times New Roman"/>
                <w:sz w:val="24"/>
                <w:szCs w:val="28"/>
                <w:lang w:val="lv-LV"/>
              </w:rPr>
              <w:t>organizēšana projekta Nr.LVIII-64 “Latgales tradicionālās amatniecības stiprināšana” ietvaros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40BE8" w14:textId="77777777" w:rsidR="00400220" w:rsidRPr="00DE627B" w:rsidRDefault="00400220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31FB" w:rsidRPr="00DE627B" w14:paraId="6550BA9F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B18" w14:textId="77777777" w:rsidR="002131FB" w:rsidRPr="00DE627B" w:rsidRDefault="002131FB" w:rsidP="006C00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511379243"/>
            <w:r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EF02D" w14:textId="77777777" w:rsidR="002131FB" w:rsidRPr="00DE627B" w:rsidRDefault="002131FB" w:rsidP="006C0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31FB" w:rsidRPr="00DE627B" w14:paraId="57C1EFD6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6284" w14:textId="77777777" w:rsidR="002131FB" w:rsidRPr="00DE627B" w:rsidRDefault="002131FB" w:rsidP="006C00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</w:t>
            </w:r>
            <w:r w:rsidR="006C000A"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DE627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ar PVN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44C5A" w14:textId="77777777" w:rsidR="002131FB" w:rsidRPr="00DE627B" w:rsidRDefault="002131FB" w:rsidP="006C0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461AC819" w14:textId="77777777" w:rsidR="002131FB" w:rsidRDefault="002131FB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7B3B61" w14:textId="77777777" w:rsidR="005C674A" w:rsidRPr="00B724A6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6EA1B8F9" w14:textId="77777777" w:rsidR="005C674A" w:rsidRPr="00B724A6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4D422643" w14:textId="77777777" w:rsidR="005C674A" w:rsidRDefault="005C674A" w:rsidP="006C000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7DC2B147" w14:textId="77777777" w:rsidR="00C65A1B" w:rsidRPr="00C65A1B" w:rsidRDefault="00C65A1B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17E1F0" w14:textId="77777777" w:rsidR="00226F21" w:rsidRPr="00DE627B" w:rsidRDefault="00570725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5B0BEA" w:rsidRPr="00555BD6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: </w:t>
      </w:r>
      <w:r w:rsidR="00555BD6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55BD6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(atzīmē, ja piekrīt)</w:t>
      </w:r>
      <w:r w:rsidR="00942EC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651BC">
        <w:rPr>
          <w:rFonts w:ascii="Times New Roman" w:hAnsi="Times New Roman"/>
          <w:bCs/>
          <w:sz w:val="24"/>
          <w:szCs w:val="24"/>
          <w:lang w:val="lv-LV"/>
        </w:rPr>
        <w:t>līdz 12.</w:t>
      </w:r>
      <w:r w:rsidR="001651BC" w:rsidRPr="00DE627B">
        <w:rPr>
          <w:rFonts w:ascii="Times New Roman" w:hAnsi="Times New Roman"/>
          <w:bCs/>
          <w:sz w:val="24"/>
          <w:szCs w:val="24"/>
          <w:lang w:val="lv-LV"/>
        </w:rPr>
        <w:t>11.2023.</w:t>
      </w:r>
      <w:r w:rsidR="002840E7" w:rsidRPr="00DE627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2840E7" w:rsidRPr="00DE627B">
        <w:rPr>
          <w:rFonts w:ascii="Times New Roman" w:hAnsi="Times New Roman"/>
          <w:bCs/>
          <w:iCs/>
          <w:sz w:val="24"/>
          <w:szCs w:val="24"/>
          <w:lang w:val="lv-LV"/>
        </w:rPr>
        <w:t>(par konkrētu pasākuma norises datumu puses vienojas pēc līguma noslēgšanas).</w:t>
      </w:r>
    </w:p>
    <w:p w14:paraId="7C437273" w14:textId="77777777" w:rsidR="00C65A1B" w:rsidRPr="00DE627B" w:rsidRDefault="00C65A1B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28AA3CF" w14:textId="77777777" w:rsidR="00B87EB1" w:rsidRPr="00980651" w:rsidRDefault="00F541D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E627B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3</w:t>
      </w:r>
      <w:r w:rsidR="00570725" w:rsidRPr="00DE627B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DE627B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____ pēc piedāvājumu iesniegšanas beigu termiņa.</w:t>
      </w:r>
    </w:p>
    <w:p w14:paraId="5BBB03C1" w14:textId="77777777" w:rsidR="005B0BEA" w:rsidRDefault="00980651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6C000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(atzīmē, ja piekrīt)</w:t>
      </w:r>
      <w:r w:rsidR="005B0BEA" w:rsidRPr="006C000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Pretendents apliecina, ka ir informēts par būtiskākajiem līguma izpildei izvirzītajiem nosacījumiem.</w:t>
      </w:r>
    </w:p>
    <w:p w14:paraId="308BEEDD" w14:textId="77777777" w:rsidR="005E4278" w:rsidRPr="00226F21" w:rsidRDefault="005E4278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3574F68" w14:textId="77777777" w:rsidR="005B0BEA" w:rsidRPr="005B0BEA" w:rsidRDefault="0098065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. Cita papildus informācija</w:t>
      </w:r>
      <w:r w:rsidR="005B0BEA" w:rsidRPr="009127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5B0B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478E0852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EE20CD4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3112EF18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E6B2989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302540FD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03B0A0C" w14:textId="77777777" w:rsidR="00211E8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3FD2390" w14:textId="77777777" w:rsidR="00921541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49FD70" w14:textId="77777777" w:rsidR="00921541" w:rsidRPr="004669BC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E8C9F62" w14:textId="77777777" w:rsidR="00211E8C" w:rsidRDefault="001A4A80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3CB4972" w14:textId="77777777" w:rsidR="0091279E" w:rsidRPr="004669BC" w:rsidRDefault="0091279E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1279E" w:rsidRPr="004669BC" w:rsidSect="00125B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86AF" w14:textId="77777777" w:rsidR="00F473FD" w:rsidRDefault="00F473FD" w:rsidP="00211E8C">
      <w:pPr>
        <w:spacing w:after="0" w:line="240" w:lineRule="auto"/>
      </w:pPr>
      <w:r>
        <w:separator/>
      </w:r>
    </w:p>
  </w:endnote>
  <w:endnote w:type="continuationSeparator" w:id="0">
    <w:p w14:paraId="0EA15F18" w14:textId="77777777" w:rsidR="00F473FD" w:rsidRDefault="00F473F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6857" w14:textId="77777777" w:rsidR="00F473FD" w:rsidRDefault="00F473FD" w:rsidP="00211E8C">
      <w:pPr>
        <w:spacing w:after="0" w:line="240" w:lineRule="auto"/>
      </w:pPr>
      <w:r>
        <w:separator/>
      </w:r>
    </w:p>
  </w:footnote>
  <w:footnote w:type="continuationSeparator" w:id="0">
    <w:p w14:paraId="30996278" w14:textId="77777777" w:rsidR="00F473FD" w:rsidRDefault="00F473FD" w:rsidP="00211E8C">
      <w:pPr>
        <w:spacing w:after="0" w:line="240" w:lineRule="auto"/>
      </w:pPr>
      <w:r>
        <w:continuationSeparator/>
      </w:r>
    </w:p>
  </w:footnote>
  <w:footnote w:id="1">
    <w:p w14:paraId="5BEC4D24" w14:textId="77777777" w:rsidR="001A3EF1" w:rsidRDefault="00211E8C" w:rsidP="00B43407">
      <w:pPr>
        <w:spacing w:after="0" w:line="240" w:lineRule="auto"/>
        <w:jc w:val="both"/>
      </w:pPr>
      <w:r w:rsidRPr="00DE627B">
        <w:rPr>
          <w:rStyle w:val="Vresatsauce"/>
          <w:rFonts w:ascii="Times New Roman" w:hAnsi="Times New Roman"/>
          <w:lang w:val="lv-LV"/>
        </w:rPr>
        <w:footnoteRef/>
      </w:r>
      <w:r w:rsidRPr="00DE627B">
        <w:rPr>
          <w:rFonts w:ascii="Times New Roman" w:hAnsi="Times New Roman"/>
          <w:lang w:val="lv-LV"/>
        </w:rPr>
        <w:t xml:space="preserve"> </w:t>
      </w:r>
      <w:r w:rsidRPr="00DE627B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10682">
    <w:abstractNumId w:val="1"/>
  </w:num>
  <w:num w:numId="2" w16cid:durableId="797992260">
    <w:abstractNumId w:val="2"/>
  </w:num>
  <w:num w:numId="3" w16cid:durableId="564612135">
    <w:abstractNumId w:val="3"/>
  </w:num>
  <w:num w:numId="4" w16cid:durableId="1183277992">
    <w:abstractNumId w:val="0"/>
  </w:num>
  <w:num w:numId="5" w16cid:durableId="1830630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7B"/>
    <w:rsid w:val="00000F89"/>
    <w:rsid w:val="00013580"/>
    <w:rsid w:val="000150F4"/>
    <w:rsid w:val="00020D21"/>
    <w:rsid w:val="0003170D"/>
    <w:rsid w:val="00053620"/>
    <w:rsid w:val="00061D00"/>
    <w:rsid w:val="00066150"/>
    <w:rsid w:val="00075160"/>
    <w:rsid w:val="000A24B2"/>
    <w:rsid w:val="000A561F"/>
    <w:rsid w:val="000B2FCE"/>
    <w:rsid w:val="000B52AA"/>
    <w:rsid w:val="000C732C"/>
    <w:rsid w:val="000F38A3"/>
    <w:rsid w:val="001000E7"/>
    <w:rsid w:val="00125B31"/>
    <w:rsid w:val="00134C39"/>
    <w:rsid w:val="00153784"/>
    <w:rsid w:val="001651BC"/>
    <w:rsid w:val="00166DE7"/>
    <w:rsid w:val="00184C63"/>
    <w:rsid w:val="001A3EF1"/>
    <w:rsid w:val="001A4A80"/>
    <w:rsid w:val="001B0D04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840E7"/>
    <w:rsid w:val="002A4797"/>
    <w:rsid w:val="002C3009"/>
    <w:rsid w:val="002D2469"/>
    <w:rsid w:val="002E7411"/>
    <w:rsid w:val="002E74A9"/>
    <w:rsid w:val="002F279A"/>
    <w:rsid w:val="00304559"/>
    <w:rsid w:val="0030756A"/>
    <w:rsid w:val="00317E19"/>
    <w:rsid w:val="00325FED"/>
    <w:rsid w:val="003270F1"/>
    <w:rsid w:val="003416DE"/>
    <w:rsid w:val="00344C24"/>
    <w:rsid w:val="0035468E"/>
    <w:rsid w:val="00356010"/>
    <w:rsid w:val="00375465"/>
    <w:rsid w:val="00383D03"/>
    <w:rsid w:val="003B0828"/>
    <w:rsid w:val="003D269B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1C06"/>
    <w:rsid w:val="004669BC"/>
    <w:rsid w:val="00470E13"/>
    <w:rsid w:val="00481F50"/>
    <w:rsid w:val="004A4A7C"/>
    <w:rsid w:val="004C67BE"/>
    <w:rsid w:val="004D05AF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25CFE"/>
    <w:rsid w:val="00530FED"/>
    <w:rsid w:val="00532F92"/>
    <w:rsid w:val="005416E5"/>
    <w:rsid w:val="005547C9"/>
    <w:rsid w:val="00555BD6"/>
    <w:rsid w:val="0056095F"/>
    <w:rsid w:val="00570725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05815"/>
    <w:rsid w:val="006110EA"/>
    <w:rsid w:val="00635812"/>
    <w:rsid w:val="00646930"/>
    <w:rsid w:val="00646C9D"/>
    <w:rsid w:val="006639F4"/>
    <w:rsid w:val="006646E8"/>
    <w:rsid w:val="00674E9D"/>
    <w:rsid w:val="0069095D"/>
    <w:rsid w:val="006B76CF"/>
    <w:rsid w:val="006C000A"/>
    <w:rsid w:val="006C6486"/>
    <w:rsid w:val="006E49D8"/>
    <w:rsid w:val="006E5E1F"/>
    <w:rsid w:val="006F208E"/>
    <w:rsid w:val="006F3C45"/>
    <w:rsid w:val="006F5711"/>
    <w:rsid w:val="00720CD2"/>
    <w:rsid w:val="00741328"/>
    <w:rsid w:val="00750E1D"/>
    <w:rsid w:val="00773B8D"/>
    <w:rsid w:val="00777770"/>
    <w:rsid w:val="007A146A"/>
    <w:rsid w:val="007C1E1D"/>
    <w:rsid w:val="007C2AAC"/>
    <w:rsid w:val="007E2E9B"/>
    <w:rsid w:val="007E4208"/>
    <w:rsid w:val="00817764"/>
    <w:rsid w:val="00827FDD"/>
    <w:rsid w:val="008526C9"/>
    <w:rsid w:val="008550ED"/>
    <w:rsid w:val="00874D81"/>
    <w:rsid w:val="008805D2"/>
    <w:rsid w:val="008810DD"/>
    <w:rsid w:val="0088205E"/>
    <w:rsid w:val="008876AC"/>
    <w:rsid w:val="00890A4D"/>
    <w:rsid w:val="00894273"/>
    <w:rsid w:val="00896EA7"/>
    <w:rsid w:val="008A0599"/>
    <w:rsid w:val="008F00DE"/>
    <w:rsid w:val="008F0B2C"/>
    <w:rsid w:val="009046D2"/>
    <w:rsid w:val="0091279E"/>
    <w:rsid w:val="00913C20"/>
    <w:rsid w:val="00921099"/>
    <w:rsid w:val="00921541"/>
    <w:rsid w:val="0092351F"/>
    <w:rsid w:val="00926629"/>
    <w:rsid w:val="00942D92"/>
    <w:rsid w:val="00942ECA"/>
    <w:rsid w:val="00951E60"/>
    <w:rsid w:val="00972979"/>
    <w:rsid w:val="00975B83"/>
    <w:rsid w:val="00980651"/>
    <w:rsid w:val="00986909"/>
    <w:rsid w:val="00986AE3"/>
    <w:rsid w:val="00992938"/>
    <w:rsid w:val="009957BC"/>
    <w:rsid w:val="00996254"/>
    <w:rsid w:val="009A51F3"/>
    <w:rsid w:val="009C2207"/>
    <w:rsid w:val="009C5A07"/>
    <w:rsid w:val="009D1F8C"/>
    <w:rsid w:val="00A1210B"/>
    <w:rsid w:val="00A236F4"/>
    <w:rsid w:val="00A324C6"/>
    <w:rsid w:val="00A82213"/>
    <w:rsid w:val="00A84490"/>
    <w:rsid w:val="00A9740E"/>
    <w:rsid w:val="00AB03A8"/>
    <w:rsid w:val="00AB148B"/>
    <w:rsid w:val="00AB4A04"/>
    <w:rsid w:val="00AC5E50"/>
    <w:rsid w:val="00AC68AD"/>
    <w:rsid w:val="00AD108B"/>
    <w:rsid w:val="00AE7A45"/>
    <w:rsid w:val="00B00A9A"/>
    <w:rsid w:val="00B150D1"/>
    <w:rsid w:val="00B23605"/>
    <w:rsid w:val="00B30933"/>
    <w:rsid w:val="00B43407"/>
    <w:rsid w:val="00B47977"/>
    <w:rsid w:val="00B60DB3"/>
    <w:rsid w:val="00B63A51"/>
    <w:rsid w:val="00B724A6"/>
    <w:rsid w:val="00B80266"/>
    <w:rsid w:val="00B87EB1"/>
    <w:rsid w:val="00B9495F"/>
    <w:rsid w:val="00BA1046"/>
    <w:rsid w:val="00BA27C4"/>
    <w:rsid w:val="00BE2F28"/>
    <w:rsid w:val="00BE71BA"/>
    <w:rsid w:val="00BF233A"/>
    <w:rsid w:val="00C20167"/>
    <w:rsid w:val="00C24C90"/>
    <w:rsid w:val="00C310A5"/>
    <w:rsid w:val="00C36F93"/>
    <w:rsid w:val="00C41A89"/>
    <w:rsid w:val="00C54622"/>
    <w:rsid w:val="00C57000"/>
    <w:rsid w:val="00C65A1B"/>
    <w:rsid w:val="00C66428"/>
    <w:rsid w:val="00C66C9B"/>
    <w:rsid w:val="00C9221E"/>
    <w:rsid w:val="00CA1663"/>
    <w:rsid w:val="00CA5089"/>
    <w:rsid w:val="00CA5740"/>
    <w:rsid w:val="00CB5FED"/>
    <w:rsid w:val="00CD0F40"/>
    <w:rsid w:val="00CD6BDD"/>
    <w:rsid w:val="00CD6C2E"/>
    <w:rsid w:val="00CE57BC"/>
    <w:rsid w:val="00CF17FB"/>
    <w:rsid w:val="00CF207E"/>
    <w:rsid w:val="00CF7E4A"/>
    <w:rsid w:val="00D00678"/>
    <w:rsid w:val="00D104CD"/>
    <w:rsid w:val="00D10561"/>
    <w:rsid w:val="00D175DA"/>
    <w:rsid w:val="00D32877"/>
    <w:rsid w:val="00D561DF"/>
    <w:rsid w:val="00D708C5"/>
    <w:rsid w:val="00D73B47"/>
    <w:rsid w:val="00D7597B"/>
    <w:rsid w:val="00DA419E"/>
    <w:rsid w:val="00DB4C83"/>
    <w:rsid w:val="00DD0F59"/>
    <w:rsid w:val="00DD6EB2"/>
    <w:rsid w:val="00DE627B"/>
    <w:rsid w:val="00E04606"/>
    <w:rsid w:val="00E10732"/>
    <w:rsid w:val="00E17706"/>
    <w:rsid w:val="00E51E1F"/>
    <w:rsid w:val="00E56276"/>
    <w:rsid w:val="00E87CC6"/>
    <w:rsid w:val="00EA0576"/>
    <w:rsid w:val="00EB49B6"/>
    <w:rsid w:val="00EC2539"/>
    <w:rsid w:val="00ED375E"/>
    <w:rsid w:val="00ED618D"/>
    <w:rsid w:val="00ED70EB"/>
    <w:rsid w:val="00F00136"/>
    <w:rsid w:val="00F11AE3"/>
    <w:rsid w:val="00F137B2"/>
    <w:rsid w:val="00F25802"/>
    <w:rsid w:val="00F33097"/>
    <w:rsid w:val="00F473FD"/>
    <w:rsid w:val="00F541D1"/>
    <w:rsid w:val="00F623A4"/>
    <w:rsid w:val="00F76B76"/>
    <w:rsid w:val="00FB3AE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5C71E"/>
  <w14:defaultImageDpi w14:val="0"/>
  <w15:docId w15:val="{F6AC00B2-3742-496F-B591-33B6352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totajs\Desktop\TI_120_2_pielikums_Finansu%20piedaavaajums_radosaa%20darbniica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72FD-4C92-4117-928C-203F8F10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TI_120_2_pielikums_Finansu piedaavaajums_radosaa darbniica</Template>
  <TotalTime>0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2023-09-12T09:56:00Z</dcterms:created>
  <dcterms:modified xsi:type="dcterms:W3CDTF">2023-09-12T09:56:00Z</dcterms:modified>
</cp:coreProperties>
</file>